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2E" w:rsidRPr="001D6451" w:rsidRDefault="000A5A2E" w:rsidP="008003DE">
      <w:pPr>
        <w:jc w:val="center"/>
        <w:rPr>
          <w:b/>
          <w:bCs/>
          <w:sz w:val="24"/>
          <w:szCs w:val="24"/>
        </w:rPr>
      </w:pPr>
      <w:r w:rsidRPr="001D6451">
        <w:rPr>
          <w:b/>
          <w:bCs/>
          <w:sz w:val="24"/>
          <w:szCs w:val="24"/>
        </w:rPr>
        <w:t>2014-2015 EĞİTİM-ÖĞRETİM YILI YAZ OKULUNDA AÇILACAK DERSLER</w:t>
      </w:r>
    </w:p>
    <w:p w:rsidR="000A5A2E" w:rsidRPr="001D6451" w:rsidRDefault="000A5A2E" w:rsidP="008003DE">
      <w:pPr>
        <w:jc w:val="center"/>
        <w:rPr>
          <w:b/>
          <w:bCs/>
          <w:sz w:val="24"/>
          <w:szCs w:val="24"/>
        </w:rPr>
      </w:pPr>
      <w:r w:rsidRPr="001D6451">
        <w:rPr>
          <w:b/>
          <w:bCs/>
          <w:sz w:val="24"/>
          <w:szCs w:val="24"/>
        </w:rPr>
        <w:t xml:space="preserve">İKTİSAT   BÖLÜMÜ </w:t>
      </w:r>
    </w:p>
    <w:p w:rsidR="000A5A2E" w:rsidRPr="00D737EE" w:rsidRDefault="000A5A2E" w:rsidP="00FF62CB">
      <w:pPr>
        <w:spacing w:after="0"/>
        <w:rPr>
          <w:b/>
          <w:bCs/>
        </w:rPr>
      </w:pPr>
      <w:r w:rsidRPr="00D737EE">
        <w:rPr>
          <w:b/>
          <w:bCs/>
        </w:rPr>
        <w:t>I.YARIYIL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2823"/>
        <w:gridCol w:w="420"/>
        <w:gridCol w:w="422"/>
        <w:gridCol w:w="420"/>
        <w:gridCol w:w="707"/>
        <w:gridCol w:w="3572"/>
      </w:tblGrid>
      <w:tr w:rsidR="000A5A2E" w:rsidRPr="00C27F60">
        <w:tc>
          <w:tcPr>
            <w:tcW w:w="1242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Kodu</w:t>
            </w:r>
          </w:p>
        </w:tc>
        <w:tc>
          <w:tcPr>
            <w:tcW w:w="2823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Adı</w:t>
            </w:r>
          </w:p>
        </w:tc>
        <w:tc>
          <w:tcPr>
            <w:tcW w:w="420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T</w:t>
            </w:r>
          </w:p>
        </w:tc>
        <w:tc>
          <w:tcPr>
            <w:tcW w:w="422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U</w:t>
            </w:r>
          </w:p>
        </w:tc>
        <w:tc>
          <w:tcPr>
            <w:tcW w:w="420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K</w:t>
            </w:r>
          </w:p>
        </w:tc>
        <w:tc>
          <w:tcPr>
            <w:tcW w:w="707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AKTS</w:t>
            </w:r>
          </w:p>
        </w:tc>
        <w:tc>
          <w:tcPr>
            <w:tcW w:w="3572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DERSİ YÜRÜTECEK ÖĞRETİM ELEMANI</w:t>
            </w:r>
          </w:p>
        </w:tc>
      </w:tr>
      <w:tr w:rsidR="000A5A2E" w:rsidRPr="00C27F60">
        <w:tc>
          <w:tcPr>
            <w:tcW w:w="124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BOZ 101</w:t>
            </w:r>
          </w:p>
        </w:tc>
        <w:tc>
          <w:tcPr>
            <w:tcW w:w="2823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TÜRK DİLİ I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0 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7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Okt. Şaban SÖZBİLİCİ</w:t>
            </w:r>
          </w:p>
        </w:tc>
      </w:tr>
      <w:tr w:rsidR="000A5A2E" w:rsidRPr="00C27F60">
        <w:tc>
          <w:tcPr>
            <w:tcW w:w="124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BIZ 121</w:t>
            </w:r>
          </w:p>
        </w:tc>
        <w:tc>
          <w:tcPr>
            <w:tcW w:w="2823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İNGİLİZCE I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0 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7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Okt.İdris SARI</w:t>
            </w:r>
          </w:p>
        </w:tc>
      </w:tr>
      <w:tr w:rsidR="000A5A2E" w:rsidRPr="00C27F60">
        <w:tc>
          <w:tcPr>
            <w:tcW w:w="124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 1002/IK109</w:t>
            </w:r>
          </w:p>
        </w:tc>
        <w:tc>
          <w:tcPr>
            <w:tcW w:w="2823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İKTİSADA GİRİŞ I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0 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57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Yrd:Doç.Dr. Cem ENGİN</w:t>
            </w:r>
          </w:p>
        </w:tc>
      </w:tr>
      <w:tr w:rsidR="000A5A2E" w:rsidRPr="00C27F60">
        <w:tc>
          <w:tcPr>
            <w:tcW w:w="124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BIK1003/IK105</w:t>
            </w:r>
          </w:p>
        </w:tc>
        <w:tc>
          <w:tcPr>
            <w:tcW w:w="2823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İŞLETME BİLİMİNE GİRİŞ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7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Prof.Dr. İsmail BAKAN</w:t>
            </w:r>
          </w:p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Yrd.Doç.Dr. Ö.Okan FETTAHLIOĞLU</w:t>
            </w:r>
          </w:p>
        </w:tc>
      </w:tr>
      <w:tr w:rsidR="000A5A2E" w:rsidRPr="00C27F60">
        <w:tc>
          <w:tcPr>
            <w:tcW w:w="124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BIK1005/IK107</w:t>
            </w:r>
          </w:p>
        </w:tc>
        <w:tc>
          <w:tcPr>
            <w:tcW w:w="2823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MUHASEBE I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57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Öğr.Gör. Meral KILIÇ</w:t>
            </w:r>
          </w:p>
        </w:tc>
      </w:tr>
      <w:tr w:rsidR="000A5A2E" w:rsidRPr="00C27F60">
        <w:tc>
          <w:tcPr>
            <w:tcW w:w="124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BIK1007/IS129</w:t>
            </w:r>
          </w:p>
        </w:tc>
        <w:tc>
          <w:tcPr>
            <w:tcW w:w="2823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MATEMATİK I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57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Öğr.Gör. Yaşar ERAYMAN</w:t>
            </w:r>
          </w:p>
        </w:tc>
      </w:tr>
    </w:tbl>
    <w:p w:rsidR="000A5A2E" w:rsidRPr="00D737EE" w:rsidRDefault="000A5A2E" w:rsidP="00FF62CB">
      <w:pPr>
        <w:spacing w:after="0"/>
        <w:rPr>
          <w:b/>
          <w:bCs/>
        </w:rPr>
      </w:pPr>
    </w:p>
    <w:p w:rsidR="000A5A2E" w:rsidRPr="00D737EE" w:rsidRDefault="000A5A2E" w:rsidP="00FF62CB">
      <w:pPr>
        <w:spacing w:after="0"/>
        <w:rPr>
          <w:b/>
          <w:bCs/>
        </w:rPr>
      </w:pPr>
      <w:r w:rsidRPr="00D737EE">
        <w:rPr>
          <w:b/>
          <w:bCs/>
        </w:rPr>
        <w:t xml:space="preserve">II.YARIYIL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03"/>
        <w:gridCol w:w="2876"/>
        <w:gridCol w:w="419"/>
        <w:gridCol w:w="422"/>
        <w:gridCol w:w="420"/>
        <w:gridCol w:w="707"/>
        <w:gridCol w:w="3559"/>
      </w:tblGrid>
      <w:tr w:rsidR="000A5A2E" w:rsidRPr="00C27F60">
        <w:tc>
          <w:tcPr>
            <w:tcW w:w="1181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Kodu</w:t>
            </w:r>
          </w:p>
        </w:tc>
        <w:tc>
          <w:tcPr>
            <w:tcW w:w="2886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Adı</w:t>
            </w:r>
          </w:p>
        </w:tc>
        <w:tc>
          <w:tcPr>
            <w:tcW w:w="420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T</w:t>
            </w:r>
          </w:p>
        </w:tc>
        <w:tc>
          <w:tcPr>
            <w:tcW w:w="422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U</w:t>
            </w:r>
          </w:p>
        </w:tc>
        <w:tc>
          <w:tcPr>
            <w:tcW w:w="420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K</w:t>
            </w:r>
          </w:p>
        </w:tc>
        <w:tc>
          <w:tcPr>
            <w:tcW w:w="707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AKTS</w:t>
            </w:r>
          </w:p>
        </w:tc>
        <w:tc>
          <w:tcPr>
            <w:tcW w:w="3570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DERSİ YÜRÜTECEK ÖĞRETİM ELEMANI</w:t>
            </w:r>
          </w:p>
        </w:tc>
      </w:tr>
      <w:tr w:rsidR="000A5A2E" w:rsidRPr="00C27F60">
        <w:tc>
          <w:tcPr>
            <w:tcW w:w="1181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BOZ 102</w:t>
            </w:r>
          </w:p>
        </w:tc>
        <w:tc>
          <w:tcPr>
            <w:tcW w:w="28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TÜRK DİLİ II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7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Okt. Şaban SÖZBİLİCİ</w:t>
            </w:r>
          </w:p>
        </w:tc>
      </w:tr>
      <w:tr w:rsidR="000A5A2E" w:rsidRPr="00C27F60">
        <w:tc>
          <w:tcPr>
            <w:tcW w:w="1181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BOZ 122</w:t>
            </w:r>
          </w:p>
        </w:tc>
        <w:tc>
          <w:tcPr>
            <w:tcW w:w="28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İNGİLİZCE II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7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Okt.İdris SARI</w:t>
            </w:r>
          </w:p>
        </w:tc>
      </w:tr>
      <w:tr w:rsidR="000A5A2E" w:rsidRPr="00C27F60">
        <w:tc>
          <w:tcPr>
            <w:tcW w:w="1181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 1010/IK110</w:t>
            </w:r>
          </w:p>
        </w:tc>
        <w:tc>
          <w:tcPr>
            <w:tcW w:w="28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İKTİSADA GİRİŞ II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0 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57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Yrd:Doç.Dr. M. Akif  KARA</w:t>
            </w:r>
          </w:p>
        </w:tc>
      </w:tr>
      <w:tr w:rsidR="000A5A2E" w:rsidRPr="00C27F60">
        <w:tc>
          <w:tcPr>
            <w:tcW w:w="1181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BIK1004/IK106</w:t>
            </w:r>
          </w:p>
        </w:tc>
        <w:tc>
          <w:tcPr>
            <w:tcW w:w="28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Hukukun Temel Kavramları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7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Öğr.Gör. İsmail GÖTÜRK</w:t>
            </w:r>
          </w:p>
        </w:tc>
      </w:tr>
      <w:tr w:rsidR="000A5A2E" w:rsidRPr="00C27F60">
        <w:tc>
          <w:tcPr>
            <w:tcW w:w="1181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BIK1008/IS130</w:t>
            </w:r>
          </w:p>
        </w:tc>
        <w:tc>
          <w:tcPr>
            <w:tcW w:w="28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MATEMATİK II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57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Öğr.Gör. Yaşar ERAYMAN</w:t>
            </w:r>
          </w:p>
        </w:tc>
      </w:tr>
      <w:tr w:rsidR="000A5A2E" w:rsidRPr="00C27F60">
        <w:tc>
          <w:tcPr>
            <w:tcW w:w="1181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BIK1006/IK108</w:t>
            </w:r>
          </w:p>
        </w:tc>
        <w:tc>
          <w:tcPr>
            <w:tcW w:w="28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MUHASEBE II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57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Öğr.Gör. Meral KILIÇ</w:t>
            </w:r>
          </w:p>
        </w:tc>
      </w:tr>
    </w:tbl>
    <w:p w:rsidR="000A5A2E" w:rsidRPr="00D737EE" w:rsidRDefault="000A5A2E" w:rsidP="00FF62CB">
      <w:pPr>
        <w:spacing w:after="0"/>
        <w:rPr>
          <w:b/>
          <w:bCs/>
        </w:rPr>
      </w:pPr>
    </w:p>
    <w:p w:rsidR="000A5A2E" w:rsidRPr="00D737EE" w:rsidRDefault="000A5A2E" w:rsidP="00FF62CB">
      <w:pPr>
        <w:spacing w:after="0"/>
        <w:rPr>
          <w:b/>
          <w:bCs/>
        </w:rPr>
      </w:pPr>
      <w:r w:rsidRPr="00D737EE">
        <w:rPr>
          <w:b/>
          <w:bCs/>
        </w:rPr>
        <w:t xml:space="preserve">III.YARIYIL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2"/>
        <w:gridCol w:w="2864"/>
        <w:gridCol w:w="418"/>
        <w:gridCol w:w="420"/>
        <w:gridCol w:w="418"/>
        <w:gridCol w:w="707"/>
        <w:gridCol w:w="3507"/>
      </w:tblGrid>
      <w:tr w:rsidR="000A5A2E" w:rsidRPr="00C27F60">
        <w:tc>
          <w:tcPr>
            <w:tcW w:w="950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Kodu</w:t>
            </w:r>
          </w:p>
        </w:tc>
        <w:tc>
          <w:tcPr>
            <w:tcW w:w="2986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Adı</w:t>
            </w:r>
          </w:p>
        </w:tc>
        <w:tc>
          <w:tcPr>
            <w:tcW w:w="425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T</w:t>
            </w:r>
          </w:p>
        </w:tc>
        <w:tc>
          <w:tcPr>
            <w:tcW w:w="425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U</w:t>
            </w:r>
          </w:p>
        </w:tc>
        <w:tc>
          <w:tcPr>
            <w:tcW w:w="425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K</w:t>
            </w:r>
          </w:p>
        </w:tc>
        <w:tc>
          <w:tcPr>
            <w:tcW w:w="709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AKTS</w:t>
            </w:r>
          </w:p>
        </w:tc>
        <w:tc>
          <w:tcPr>
            <w:tcW w:w="3686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DERSİ YÜRÜTECEK ÖĞRETİM ELEMANI</w:t>
            </w:r>
          </w:p>
        </w:tc>
      </w:tr>
      <w:tr w:rsidR="000A5A2E" w:rsidRPr="00C27F60">
        <w:tc>
          <w:tcPr>
            <w:tcW w:w="95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BOZ223</w:t>
            </w:r>
          </w:p>
        </w:tc>
        <w:tc>
          <w:tcPr>
            <w:tcW w:w="29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ATATÜRK İLKELERİ VE İNKILAP TARİHİ I</w:t>
            </w:r>
          </w:p>
        </w:tc>
        <w:tc>
          <w:tcPr>
            <w:tcW w:w="425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Prof.Dr.Memet YETİŞGİN</w:t>
            </w:r>
          </w:p>
        </w:tc>
      </w:tr>
      <w:tr w:rsidR="000A5A2E" w:rsidRPr="00C27F60">
        <w:tc>
          <w:tcPr>
            <w:tcW w:w="95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BOZ221</w:t>
            </w:r>
          </w:p>
        </w:tc>
        <w:tc>
          <w:tcPr>
            <w:tcW w:w="29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İNGİLİZCE III</w:t>
            </w:r>
          </w:p>
        </w:tc>
        <w:tc>
          <w:tcPr>
            <w:tcW w:w="425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25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Okt. İdris SARI</w:t>
            </w:r>
          </w:p>
        </w:tc>
      </w:tr>
      <w:tr w:rsidR="000A5A2E" w:rsidRPr="00C27F60">
        <w:tc>
          <w:tcPr>
            <w:tcW w:w="95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BIK2001/IK213</w:t>
            </w:r>
          </w:p>
        </w:tc>
        <w:tc>
          <w:tcPr>
            <w:tcW w:w="29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MİKROEKONOMİ</w:t>
            </w:r>
          </w:p>
        </w:tc>
        <w:tc>
          <w:tcPr>
            <w:tcW w:w="425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6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Prof.Dr. Seyhan TAŞ</w:t>
            </w:r>
          </w:p>
        </w:tc>
      </w:tr>
      <w:tr w:rsidR="000A5A2E" w:rsidRPr="00C27F60">
        <w:tc>
          <w:tcPr>
            <w:tcW w:w="95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BIK2003/IK203</w:t>
            </w:r>
          </w:p>
        </w:tc>
        <w:tc>
          <w:tcPr>
            <w:tcW w:w="29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İKTİSAT TARİHİ</w:t>
            </w:r>
          </w:p>
        </w:tc>
        <w:tc>
          <w:tcPr>
            <w:tcW w:w="425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Öğr.Gör. Enver GÜNAY</w:t>
            </w:r>
          </w:p>
        </w:tc>
      </w:tr>
      <w:tr w:rsidR="000A5A2E" w:rsidRPr="00C27F60">
        <w:tc>
          <w:tcPr>
            <w:tcW w:w="95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BIK2005/IK211</w:t>
            </w:r>
          </w:p>
        </w:tc>
        <w:tc>
          <w:tcPr>
            <w:tcW w:w="29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TİCARET HUKUKU</w:t>
            </w:r>
          </w:p>
        </w:tc>
        <w:tc>
          <w:tcPr>
            <w:tcW w:w="425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Öğr.Gör. Dilek GÜLEN</w:t>
            </w:r>
          </w:p>
        </w:tc>
      </w:tr>
      <w:tr w:rsidR="000A5A2E" w:rsidRPr="00C27F60">
        <w:tc>
          <w:tcPr>
            <w:tcW w:w="95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 xml:space="preserve">BIK2007/IS2013 </w:t>
            </w:r>
          </w:p>
        </w:tc>
        <w:tc>
          <w:tcPr>
            <w:tcW w:w="29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ANAYASA HUKUKU</w:t>
            </w:r>
          </w:p>
        </w:tc>
        <w:tc>
          <w:tcPr>
            <w:tcW w:w="425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Yrd.Doç.Dr. Fikret BİRDİŞLİ</w:t>
            </w:r>
          </w:p>
        </w:tc>
      </w:tr>
      <w:tr w:rsidR="000A5A2E" w:rsidRPr="00C27F60">
        <w:tc>
          <w:tcPr>
            <w:tcW w:w="95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BIK2009/IS201</w:t>
            </w:r>
          </w:p>
        </w:tc>
        <w:tc>
          <w:tcPr>
            <w:tcW w:w="29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İSTATİSTİK I</w:t>
            </w:r>
          </w:p>
        </w:tc>
        <w:tc>
          <w:tcPr>
            <w:tcW w:w="425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Öğr.Gör. Yaşar ERAYMAN</w:t>
            </w:r>
          </w:p>
        </w:tc>
      </w:tr>
    </w:tbl>
    <w:p w:rsidR="000A5A2E" w:rsidRPr="00D737EE" w:rsidRDefault="000A5A2E" w:rsidP="00FF62CB">
      <w:pPr>
        <w:spacing w:after="0"/>
        <w:rPr>
          <w:b/>
          <w:bCs/>
        </w:rPr>
      </w:pPr>
    </w:p>
    <w:p w:rsidR="000A5A2E" w:rsidRPr="00D737EE" w:rsidRDefault="000A5A2E" w:rsidP="00FF62CB">
      <w:pPr>
        <w:rPr>
          <w:b/>
          <w:bCs/>
        </w:rPr>
      </w:pPr>
      <w:r w:rsidRPr="00D737EE">
        <w:rPr>
          <w:b/>
          <w:bCs/>
        </w:rPr>
        <w:t xml:space="preserve">IV.YARIYIL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03"/>
        <w:gridCol w:w="2877"/>
        <w:gridCol w:w="419"/>
        <w:gridCol w:w="422"/>
        <w:gridCol w:w="420"/>
        <w:gridCol w:w="707"/>
        <w:gridCol w:w="3558"/>
      </w:tblGrid>
      <w:tr w:rsidR="000A5A2E" w:rsidRPr="00C27F60">
        <w:tc>
          <w:tcPr>
            <w:tcW w:w="1180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Kodu</w:t>
            </w:r>
          </w:p>
        </w:tc>
        <w:tc>
          <w:tcPr>
            <w:tcW w:w="2886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Adı</w:t>
            </w:r>
          </w:p>
        </w:tc>
        <w:tc>
          <w:tcPr>
            <w:tcW w:w="420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T</w:t>
            </w:r>
          </w:p>
        </w:tc>
        <w:tc>
          <w:tcPr>
            <w:tcW w:w="422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U</w:t>
            </w:r>
          </w:p>
        </w:tc>
        <w:tc>
          <w:tcPr>
            <w:tcW w:w="420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K</w:t>
            </w:r>
          </w:p>
        </w:tc>
        <w:tc>
          <w:tcPr>
            <w:tcW w:w="707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AKTS</w:t>
            </w:r>
          </w:p>
        </w:tc>
        <w:tc>
          <w:tcPr>
            <w:tcW w:w="3571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DERSİ YÜRÜTECEK ÖĞRETİM ELEMANI</w:t>
            </w:r>
          </w:p>
        </w:tc>
      </w:tr>
      <w:tr w:rsidR="000A5A2E" w:rsidRPr="00C27F60">
        <w:tc>
          <w:tcPr>
            <w:tcW w:w="118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BOZ224</w:t>
            </w:r>
          </w:p>
        </w:tc>
        <w:tc>
          <w:tcPr>
            <w:tcW w:w="28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ATATÜRK İLKELERİ VE İNKILAP TARİHİ II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71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Prof.Dr.Memet YETİŞGİN</w:t>
            </w:r>
          </w:p>
        </w:tc>
      </w:tr>
      <w:tr w:rsidR="000A5A2E" w:rsidRPr="00C27F60">
        <w:tc>
          <w:tcPr>
            <w:tcW w:w="118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BOZ222</w:t>
            </w:r>
          </w:p>
        </w:tc>
        <w:tc>
          <w:tcPr>
            <w:tcW w:w="28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İNGİLİZCE IV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71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Okt. İdris SARI</w:t>
            </w:r>
          </w:p>
        </w:tc>
      </w:tr>
      <w:tr w:rsidR="000A5A2E" w:rsidRPr="00C27F60">
        <w:tc>
          <w:tcPr>
            <w:tcW w:w="118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BIK2008/IK220</w:t>
            </w:r>
          </w:p>
        </w:tc>
        <w:tc>
          <w:tcPr>
            <w:tcW w:w="28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KAMU MALİYESİ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71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Öğr.Gör. Mehmet EKMEKÇİ</w:t>
            </w:r>
          </w:p>
        </w:tc>
      </w:tr>
      <w:tr w:rsidR="000A5A2E" w:rsidRPr="00C27F60">
        <w:tc>
          <w:tcPr>
            <w:tcW w:w="118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BIK2010/IS202</w:t>
            </w:r>
          </w:p>
        </w:tc>
        <w:tc>
          <w:tcPr>
            <w:tcW w:w="28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İSTATİSTİK II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571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Öğr.Gör. Yaşar ERAYMAN</w:t>
            </w:r>
          </w:p>
        </w:tc>
      </w:tr>
      <w:tr w:rsidR="000A5A2E" w:rsidRPr="00C27F60">
        <w:tc>
          <w:tcPr>
            <w:tcW w:w="118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BIK2004/IK204</w:t>
            </w:r>
          </w:p>
        </w:tc>
        <w:tc>
          <w:tcPr>
            <w:tcW w:w="28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TÜRK İKTİSAT TARİHİ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571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Öğr.Gör. Enver GÜNAY</w:t>
            </w:r>
          </w:p>
        </w:tc>
      </w:tr>
      <w:tr w:rsidR="000A5A2E" w:rsidRPr="00C27F60">
        <w:tc>
          <w:tcPr>
            <w:tcW w:w="118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BIK2012/IK224</w:t>
            </w:r>
          </w:p>
        </w:tc>
        <w:tc>
          <w:tcPr>
            <w:tcW w:w="28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İDARE HUKUKU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71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Öğr.Gör. Enver GÜNAY</w:t>
            </w:r>
          </w:p>
        </w:tc>
      </w:tr>
      <w:tr w:rsidR="000A5A2E" w:rsidRPr="00C27F60">
        <w:tc>
          <w:tcPr>
            <w:tcW w:w="118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BIK2002/IK222</w:t>
            </w:r>
          </w:p>
        </w:tc>
        <w:tc>
          <w:tcPr>
            <w:tcW w:w="28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MAKROEKONOMİ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571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Prof.Dr. Seyhan TAŞ</w:t>
            </w:r>
          </w:p>
        </w:tc>
      </w:tr>
    </w:tbl>
    <w:p w:rsidR="000A5A2E" w:rsidRPr="00D737EE" w:rsidRDefault="000A5A2E" w:rsidP="00FB0239">
      <w:pPr>
        <w:rPr>
          <w:b/>
          <w:bCs/>
        </w:rPr>
      </w:pPr>
      <w:r w:rsidRPr="00D737EE">
        <w:rPr>
          <w:b/>
          <w:bCs/>
        </w:rPr>
        <w:t xml:space="preserve">V.YARIYIL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03"/>
        <w:gridCol w:w="2875"/>
        <w:gridCol w:w="420"/>
        <w:gridCol w:w="422"/>
        <w:gridCol w:w="420"/>
        <w:gridCol w:w="707"/>
        <w:gridCol w:w="3559"/>
      </w:tblGrid>
      <w:tr w:rsidR="000A5A2E" w:rsidRPr="00C27F60">
        <w:tc>
          <w:tcPr>
            <w:tcW w:w="1203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Kodu</w:t>
            </w:r>
          </w:p>
        </w:tc>
        <w:tc>
          <w:tcPr>
            <w:tcW w:w="2875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Adı</w:t>
            </w:r>
          </w:p>
        </w:tc>
        <w:tc>
          <w:tcPr>
            <w:tcW w:w="420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T</w:t>
            </w:r>
          </w:p>
        </w:tc>
        <w:tc>
          <w:tcPr>
            <w:tcW w:w="422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U</w:t>
            </w:r>
          </w:p>
        </w:tc>
        <w:tc>
          <w:tcPr>
            <w:tcW w:w="420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K</w:t>
            </w:r>
          </w:p>
        </w:tc>
        <w:tc>
          <w:tcPr>
            <w:tcW w:w="707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AKTS</w:t>
            </w:r>
          </w:p>
        </w:tc>
        <w:tc>
          <w:tcPr>
            <w:tcW w:w="3559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DERSİ YÜRÜTECEK ÖĞRETİM ELEMANI</w:t>
            </w:r>
          </w:p>
        </w:tc>
      </w:tr>
      <w:tr w:rsidR="000A5A2E" w:rsidRPr="00C27F60">
        <w:tc>
          <w:tcPr>
            <w:tcW w:w="1203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BIK3003/IK305</w:t>
            </w:r>
          </w:p>
        </w:tc>
        <w:tc>
          <w:tcPr>
            <w:tcW w:w="2875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BÖLGESEL İKTİSAT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9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Yrd.Doç.Dr. M.Akif KARA</w:t>
            </w:r>
          </w:p>
        </w:tc>
      </w:tr>
      <w:tr w:rsidR="000A5A2E" w:rsidRPr="00C27F60">
        <w:tc>
          <w:tcPr>
            <w:tcW w:w="1203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BIK3005/IK329</w:t>
            </w:r>
          </w:p>
        </w:tc>
        <w:tc>
          <w:tcPr>
            <w:tcW w:w="2875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PARA TEORİSİ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9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Öğr.Gör. Mustafa BAYLAN</w:t>
            </w:r>
          </w:p>
        </w:tc>
      </w:tr>
      <w:tr w:rsidR="000A5A2E" w:rsidRPr="00C27F60">
        <w:tc>
          <w:tcPr>
            <w:tcW w:w="1203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BIK3007/IS305</w:t>
            </w:r>
          </w:p>
        </w:tc>
        <w:tc>
          <w:tcPr>
            <w:tcW w:w="2875" w:type="dxa"/>
            <w:vAlign w:val="center"/>
          </w:tcPr>
          <w:p w:rsidR="000A5A2E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MALİYET MUHASEBESİ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559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Doç.Dr.Zeynep HATUNOĞLU</w:t>
            </w:r>
          </w:p>
        </w:tc>
      </w:tr>
    </w:tbl>
    <w:p w:rsidR="000A5A2E" w:rsidRDefault="000A5A2E" w:rsidP="005213BE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A5A2E" w:rsidRPr="006F0901" w:rsidRDefault="000A5A2E" w:rsidP="005213BE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NOT: 15-19 Haziran 2015 tarihleri arasında açılmayan dersler için bölüm sekreterliklerine dilekçe ve ders kayıt formu ile başvuru yapılacaktır.</w:t>
      </w:r>
    </w:p>
    <w:p w:rsidR="000A5A2E" w:rsidRPr="00D737EE" w:rsidRDefault="000A5A2E" w:rsidP="00FB0239">
      <w:pPr>
        <w:rPr>
          <w:b/>
          <w:bCs/>
        </w:rPr>
      </w:pPr>
    </w:p>
    <w:p w:rsidR="000A5A2E" w:rsidRPr="00D737EE" w:rsidRDefault="000A5A2E" w:rsidP="009D142C">
      <w:pPr>
        <w:rPr>
          <w:b/>
          <w:bCs/>
        </w:rPr>
      </w:pPr>
      <w:r w:rsidRPr="00D737EE">
        <w:rPr>
          <w:b/>
          <w:bCs/>
        </w:rPr>
        <w:t xml:space="preserve">VI.YARIYIL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03"/>
        <w:gridCol w:w="2875"/>
        <w:gridCol w:w="420"/>
        <w:gridCol w:w="422"/>
        <w:gridCol w:w="420"/>
        <w:gridCol w:w="707"/>
        <w:gridCol w:w="3559"/>
      </w:tblGrid>
      <w:tr w:rsidR="000A5A2E" w:rsidRPr="00C27F60">
        <w:tc>
          <w:tcPr>
            <w:tcW w:w="1180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Kodu</w:t>
            </w:r>
          </w:p>
        </w:tc>
        <w:tc>
          <w:tcPr>
            <w:tcW w:w="2886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Adı</w:t>
            </w:r>
          </w:p>
        </w:tc>
        <w:tc>
          <w:tcPr>
            <w:tcW w:w="420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T</w:t>
            </w:r>
          </w:p>
        </w:tc>
        <w:tc>
          <w:tcPr>
            <w:tcW w:w="422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U</w:t>
            </w:r>
          </w:p>
        </w:tc>
        <w:tc>
          <w:tcPr>
            <w:tcW w:w="420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K</w:t>
            </w:r>
          </w:p>
        </w:tc>
        <w:tc>
          <w:tcPr>
            <w:tcW w:w="707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AKTS</w:t>
            </w:r>
          </w:p>
        </w:tc>
        <w:tc>
          <w:tcPr>
            <w:tcW w:w="3571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DERSİ YÜRÜTECEK ÖĞRETİM ELEMANI</w:t>
            </w:r>
          </w:p>
        </w:tc>
      </w:tr>
      <w:tr w:rsidR="000A5A2E" w:rsidRPr="00C27F60">
        <w:tc>
          <w:tcPr>
            <w:tcW w:w="118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BIK3012/IK352</w:t>
            </w:r>
          </w:p>
        </w:tc>
        <w:tc>
          <w:tcPr>
            <w:tcW w:w="28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MALİYE POLİTİKASI SEÇ)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571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Yrd.Doç.Dr. M.Akif KARA</w:t>
            </w:r>
          </w:p>
        </w:tc>
      </w:tr>
      <w:tr w:rsidR="000A5A2E" w:rsidRPr="00C27F60">
        <w:tc>
          <w:tcPr>
            <w:tcW w:w="118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BIK3008/IK306</w:t>
            </w:r>
          </w:p>
        </w:tc>
        <w:tc>
          <w:tcPr>
            <w:tcW w:w="28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TÜRKİYE EKONOMİSİ (SEÇ)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571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Yrd.Doç.Dr. Cem ENGİN</w:t>
            </w:r>
          </w:p>
        </w:tc>
      </w:tr>
      <w:tr w:rsidR="000A5A2E" w:rsidRPr="00C27F60">
        <w:tc>
          <w:tcPr>
            <w:tcW w:w="118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BIK3004/IK308</w:t>
            </w:r>
          </w:p>
        </w:tc>
        <w:tc>
          <w:tcPr>
            <w:tcW w:w="28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BÜYÜME TEORİLERİ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571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Yrd.Doç.Dr. Cem ENGİN</w:t>
            </w:r>
          </w:p>
        </w:tc>
      </w:tr>
      <w:tr w:rsidR="000A5A2E" w:rsidRPr="00C27F60">
        <w:tc>
          <w:tcPr>
            <w:tcW w:w="118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BIK3006/IK320</w:t>
            </w:r>
          </w:p>
        </w:tc>
        <w:tc>
          <w:tcPr>
            <w:tcW w:w="28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PARA POLİTİKASI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571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Öğr.Gör. Mustafa BAYLAN</w:t>
            </w:r>
          </w:p>
        </w:tc>
      </w:tr>
    </w:tbl>
    <w:p w:rsidR="000A5A2E" w:rsidRPr="00D737EE" w:rsidRDefault="000A5A2E" w:rsidP="00FB0239">
      <w:pPr>
        <w:rPr>
          <w:b/>
          <w:bCs/>
        </w:rPr>
      </w:pPr>
    </w:p>
    <w:p w:rsidR="000A5A2E" w:rsidRPr="00D737EE" w:rsidRDefault="000A5A2E" w:rsidP="00B2052B">
      <w:pPr>
        <w:rPr>
          <w:b/>
          <w:bCs/>
        </w:rPr>
      </w:pPr>
      <w:r w:rsidRPr="00D737EE">
        <w:rPr>
          <w:b/>
          <w:bCs/>
        </w:rPr>
        <w:t xml:space="preserve">VII.YARIYIL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0"/>
        <w:gridCol w:w="2886"/>
        <w:gridCol w:w="420"/>
        <w:gridCol w:w="422"/>
        <w:gridCol w:w="420"/>
        <w:gridCol w:w="707"/>
        <w:gridCol w:w="3571"/>
      </w:tblGrid>
      <w:tr w:rsidR="000A5A2E" w:rsidRPr="00C27F60">
        <w:tc>
          <w:tcPr>
            <w:tcW w:w="1180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Kodu</w:t>
            </w:r>
          </w:p>
        </w:tc>
        <w:tc>
          <w:tcPr>
            <w:tcW w:w="2886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Adı</w:t>
            </w:r>
          </w:p>
        </w:tc>
        <w:tc>
          <w:tcPr>
            <w:tcW w:w="420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T</w:t>
            </w:r>
          </w:p>
        </w:tc>
        <w:tc>
          <w:tcPr>
            <w:tcW w:w="422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U</w:t>
            </w:r>
          </w:p>
        </w:tc>
        <w:tc>
          <w:tcPr>
            <w:tcW w:w="420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K</w:t>
            </w:r>
          </w:p>
        </w:tc>
        <w:tc>
          <w:tcPr>
            <w:tcW w:w="707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AKTS</w:t>
            </w:r>
          </w:p>
        </w:tc>
        <w:tc>
          <w:tcPr>
            <w:tcW w:w="3571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DERSİ YÜRÜTECEK ÖĞRETİM ELEMANI</w:t>
            </w:r>
          </w:p>
        </w:tc>
      </w:tr>
      <w:tr w:rsidR="000A5A2E" w:rsidRPr="00C27F60">
        <w:tc>
          <w:tcPr>
            <w:tcW w:w="118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IS417</w:t>
            </w:r>
          </w:p>
        </w:tc>
        <w:tc>
          <w:tcPr>
            <w:tcW w:w="28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ULUSLAR ARASI İKTİSAT I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571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Prof. Dr. İbrahim ÖRNEK</w:t>
            </w:r>
          </w:p>
        </w:tc>
      </w:tr>
      <w:tr w:rsidR="000A5A2E" w:rsidRPr="00C27F60">
        <w:tc>
          <w:tcPr>
            <w:tcW w:w="118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IS411</w:t>
            </w:r>
          </w:p>
        </w:tc>
        <w:tc>
          <w:tcPr>
            <w:tcW w:w="28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EKONOMETRİ I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571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Doç.Dr. Hüseyin AĞIR</w:t>
            </w:r>
          </w:p>
        </w:tc>
      </w:tr>
    </w:tbl>
    <w:p w:rsidR="000A5A2E" w:rsidRPr="00D737EE" w:rsidRDefault="000A5A2E" w:rsidP="00B2052B">
      <w:pPr>
        <w:rPr>
          <w:b/>
          <w:bCs/>
        </w:rPr>
      </w:pPr>
    </w:p>
    <w:p w:rsidR="000A5A2E" w:rsidRPr="00D737EE" w:rsidRDefault="000A5A2E" w:rsidP="006A3D44">
      <w:pPr>
        <w:rPr>
          <w:b/>
          <w:bCs/>
        </w:rPr>
      </w:pPr>
      <w:r w:rsidRPr="00D737EE">
        <w:rPr>
          <w:b/>
          <w:bCs/>
        </w:rPr>
        <w:t xml:space="preserve">VIII.YARIYIL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0"/>
        <w:gridCol w:w="2886"/>
        <w:gridCol w:w="420"/>
        <w:gridCol w:w="422"/>
        <w:gridCol w:w="420"/>
        <w:gridCol w:w="707"/>
        <w:gridCol w:w="3571"/>
      </w:tblGrid>
      <w:tr w:rsidR="000A5A2E" w:rsidRPr="00C27F60">
        <w:tc>
          <w:tcPr>
            <w:tcW w:w="1180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Kodu</w:t>
            </w:r>
          </w:p>
        </w:tc>
        <w:tc>
          <w:tcPr>
            <w:tcW w:w="2886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Dersin Adı</w:t>
            </w:r>
          </w:p>
        </w:tc>
        <w:tc>
          <w:tcPr>
            <w:tcW w:w="420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T</w:t>
            </w:r>
          </w:p>
        </w:tc>
        <w:tc>
          <w:tcPr>
            <w:tcW w:w="422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U</w:t>
            </w:r>
          </w:p>
        </w:tc>
        <w:tc>
          <w:tcPr>
            <w:tcW w:w="420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K</w:t>
            </w:r>
          </w:p>
        </w:tc>
        <w:tc>
          <w:tcPr>
            <w:tcW w:w="707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AKTS</w:t>
            </w:r>
          </w:p>
        </w:tc>
        <w:tc>
          <w:tcPr>
            <w:tcW w:w="3571" w:type="dxa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</w:rPr>
            </w:pPr>
            <w:r w:rsidRPr="00C27F60">
              <w:rPr>
                <w:b/>
                <w:bCs/>
              </w:rPr>
              <w:t>DERSİ YÜRÜTECEK ÖĞRETİM ELEMANI</w:t>
            </w:r>
          </w:p>
        </w:tc>
      </w:tr>
      <w:tr w:rsidR="000A5A2E" w:rsidRPr="00C27F60">
        <w:tc>
          <w:tcPr>
            <w:tcW w:w="118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IS418</w:t>
            </w:r>
          </w:p>
        </w:tc>
        <w:tc>
          <w:tcPr>
            <w:tcW w:w="28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ULUSLAR ARASI İKTİSAT II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571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Prof. Dr. İbrahim ÖRNEK</w:t>
            </w:r>
          </w:p>
        </w:tc>
      </w:tr>
      <w:tr w:rsidR="000A5A2E" w:rsidRPr="00C27F60">
        <w:tc>
          <w:tcPr>
            <w:tcW w:w="118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IS412</w:t>
            </w:r>
          </w:p>
        </w:tc>
        <w:tc>
          <w:tcPr>
            <w:tcW w:w="28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EKONOMETRİ II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571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Doç.Dr. Hüseyin AĞIR</w:t>
            </w:r>
          </w:p>
        </w:tc>
      </w:tr>
      <w:tr w:rsidR="000A5A2E" w:rsidRPr="00C27F60">
        <w:tc>
          <w:tcPr>
            <w:tcW w:w="118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IK408</w:t>
            </w:r>
          </w:p>
        </w:tc>
        <w:tc>
          <w:tcPr>
            <w:tcW w:w="28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İKTİSADİ DÜŞÜNCE TARİHİ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571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Öğr.Gör. Enver GÜNAY</w:t>
            </w:r>
          </w:p>
        </w:tc>
      </w:tr>
      <w:tr w:rsidR="000A5A2E" w:rsidRPr="00C27F60">
        <w:tc>
          <w:tcPr>
            <w:tcW w:w="118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IS422</w:t>
            </w:r>
          </w:p>
        </w:tc>
        <w:tc>
          <w:tcPr>
            <w:tcW w:w="2886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FİNANSAL KURUMLAR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571" w:type="dxa"/>
            <w:vAlign w:val="center"/>
          </w:tcPr>
          <w:p w:rsidR="000A5A2E" w:rsidRPr="00C27F60" w:rsidRDefault="000A5A2E" w:rsidP="00C27F6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27F60">
              <w:rPr>
                <w:b/>
                <w:bCs/>
                <w:color w:val="000000"/>
                <w:sz w:val="16"/>
                <w:szCs w:val="16"/>
              </w:rPr>
              <w:t>Öğr.Gör. Mustafa BAYLAN</w:t>
            </w:r>
          </w:p>
        </w:tc>
      </w:tr>
    </w:tbl>
    <w:p w:rsidR="000A5A2E" w:rsidRPr="00D737EE" w:rsidRDefault="000A5A2E" w:rsidP="006A3D44">
      <w:pPr>
        <w:rPr>
          <w:b/>
          <w:bCs/>
        </w:rPr>
      </w:pPr>
    </w:p>
    <w:p w:rsidR="000A5A2E" w:rsidRPr="00D737EE" w:rsidRDefault="000A5A2E" w:rsidP="00B2052B">
      <w:pPr>
        <w:rPr>
          <w:b/>
          <w:bCs/>
        </w:rPr>
      </w:pPr>
    </w:p>
    <w:p w:rsidR="000A5A2E" w:rsidRPr="006F0901" w:rsidRDefault="000A5A2E" w:rsidP="00E7100C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NOT: 15-19 Haziran 2015 tarihleri arasında açılmayan dersler için bölüm sekreterliklerine dilekçe ve ders kayıt formu ile başvuru yapılacaktır.</w:t>
      </w:r>
    </w:p>
    <w:p w:rsidR="000A5A2E" w:rsidRPr="00D737EE" w:rsidRDefault="000A5A2E">
      <w:pPr>
        <w:rPr>
          <w:b/>
          <w:bCs/>
        </w:rPr>
      </w:pPr>
      <w:bookmarkStart w:id="0" w:name="_GoBack"/>
      <w:bookmarkEnd w:id="0"/>
    </w:p>
    <w:sectPr w:rsidR="000A5A2E" w:rsidRPr="00D737EE" w:rsidSect="008B7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3DE"/>
    <w:rsid w:val="000A5A2E"/>
    <w:rsid w:val="00142890"/>
    <w:rsid w:val="001A312C"/>
    <w:rsid w:val="001B7AD3"/>
    <w:rsid w:val="001D6451"/>
    <w:rsid w:val="00213EC6"/>
    <w:rsid w:val="00230C89"/>
    <w:rsid w:val="002F1122"/>
    <w:rsid w:val="003C325F"/>
    <w:rsid w:val="00475EE9"/>
    <w:rsid w:val="00492072"/>
    <w:rsid w:val="004B0506"/>
    <w:rsid w:val="005213BE"/>
    <w:rsid w:val="00620F12"/>
    <w:rsid w:val="006A3D44"/>
    <w:rsid w:val="006D4A97"/>
    <w:rsid w:val="006D5D36"/>
    <w:rsid w:val="006D71EE"/>
    <w:rsid w:val="006F0901"/>
    <w:rsid w:val="00793C9E"/>
    <w:rsid w:val="007F4F90"/>
    <w:rsid w:val="007F5AA2"/>
    <w:rsid w:val="008003DE"/>
    <w:rsid w:val="00813DB3"/>
    <w:rsid w:val="00820282"/>
    <w:rsid w:val="008334CF"/>
    <w:rsid w:val="00876EFF"/>
    <w:rsid w:val="00880EF0"/>
    <w:rsid w:val="00895E4A"/>
    <w:rsid w:val="008B743B"/>
    <w:rsid w:val="00987EAA"/>
    <w:rsid w:val="009B1AAA"/>
    <w:rsid w:val="009C4871"/>
    <w:rsid w:val="009D142C"/>
    <w:rsid w:val="009E22EF"/>
    <w:rsid w:val="00A06CCC"/>
    <w:rsid w:val="00A40BAA"/>
    <w:rsid w:val="00A8714F"/>
    <w:rsid w:val="00B2052B"/>
    <w:rsid w:val="00B85347"/>
    <w:rsid w:val="00BC5EE9"/>
    <w:rsid w:val="00BE32B5"/>
    <w:rsid w:val="00C27F60"/>
    <w:rsid w:val="00C57821"/>
    <w:rsid w:val="00C61589"/>
    <w:rsid w:val="00CD794B"/>
    <w:rsid w:val="00D0403D"/>
    <w:rsid w:val="00D31020"/>
    <w:rsid w:val="00D737EE"/>
    <w:rsid w:val="00DF52BA"/>
    <w:rsid w:val="00E1781A"/>
    <w:rsid w:val="00E7100C"/>
    <w:rsid w:val="00FB0239"/>
    <w:rsid w:val="00FF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43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03D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2</Pages>
  <Words>504</Words>
  <Characters>2873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ferhatt1971@hotmail.com</cp:lastModifiedBy>
  <cp:revision>36</cp:revision>
  <dcterms:created xsi:type="dcterms:W3CDTF">2015-06-11T12:55:00Z</dcterms:created>
  <dcterms:modified xsi:type="dcterms:W3CDTF">2015-06-19T12:52:00Z</dcterms:modified>
</cp:coreProperties>
</file>